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A8" w:rsidRDefault="00525DA8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Name  _______________________</w:t>
      </w:r>
    </w:p>
    <w:p w:rsidR="00525DA8" w:rsidRDefault="00525DA8">
      <w:pPr>
        <w:rPr>
          <w:rFonts w:ascii="Arial" w:hAnsi="Arial" w:cs="Arial"/>
        </w:rPr>
      </w:pPr>
    </w:p>
    <w:p w:rsidR="00525DA8" w:rsidRDefault="00525D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Biology</w:t>
      </w:r>
    </w:p>
    <w:p w:rsidR="00525DA8" w:rsidRDefault="00525D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 Study Guide</w:t>
      </w:r>
    </w:p>
    <w:p w:rsidR="00525DA8" w:rsidRDefault="00525D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Chapter 3 – The Biosphere</w:t>
      </w:r>
    </w:p>
    <w:p w:rsidR="00525DA8" w:rsidRDefault="00525DA8">
      <w:pPr>
        <w:rPr>
          <w:rFonts w:ascii="Arial" w:hAnsi="Arial" w:cs="Arial"/>
          <w:b/>
        </w:rPr>
      </w:pPr>
    </w:p>
    <w:p w:rsidR="00525DA8" w:rsidRDefault="007A297F" w:rsidP="007A297F">
      <w:pPr>
        <w:rPr>
          <w:rFonts w:ascii="Arial" w:hAnsi="Arial" w:cs="Arial"/>
        </w:rPr>
      </w:pPr>
      <w:r>
        <w:rPr>
          <w:rFonts w:ascii="Arial" w:hAnsi="Arial" w:cs="Arial"/>
        </w:rPr>
        <w:t>Know the following vocabulary:</w:t>
      </w:r>
    </w:p>
    <w:p w:rsidR="007A297F" w:rsidRDefault="007A297F" w:rsidP="004D300D">
      <w:pPr>
        <w:spacing w:line="271" w:lineRule="auto"/>
        <w:rPr>
          <w:rFonts w:ascii="Arial" w:hAnsi="Arial" w:cs="Arial"/>
        </w:rPr>
      </w:pPr>
    </w:p>
    <w:p w:rsidR="007A297F" w:rsidRDefault="007A297F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Biome</w:t>
      </w:r>
    </w:p>
    <w:p w:rsidR="007A297F" w:rsidRDefault="007A297F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Ecosystem</w:t>
      </w:r>
    </w:p>
    <w:p w:rsidR="007A297F" w:rsidRDefault="007A297F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Biosphere</w:t>
      </w:r>
    </w:p>
    <w:p w:rsidR="007A297F" w:rsidRDefault="007A297F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Community</w:t>
      </w:r>
    </w:p>
    <w:p w:rsidR="007A297F" w:rsidRDefault="007A297F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Habitat</w:t>
      </w:r>
    </w:p>
    <w:p w:rsidR="007A297F" w:rsidRDefault="007A297F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Species</w:t>
      </w:r>
    </w:p>
    <w:p w:rsidR="007A297F" w:rsidRDefault="007A297F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Population</w:t>
      </w:r>
    </w:p>
    <w:p w:rsidR="007A297F" w:rsidRDefault="00C342B1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Herbivore</w:t>
      </w:r>
    </w:p>
    <w:p w:rsidR="00C342B1" w:rsidRDefault="00C342B1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Omnivore</w:t>
      </w:r>
    </w:p>
    <w:p w:rsidR="00C342B1" w:rsidRDefault="00C342B1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Scavenger</w:t>
      </w:r>
    </w:p>
    <w:p w:rsidR="00C342B1" w:rsidRDefault="00C342B1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Carnivore</w:t>
      </w:r>
    </w:p>
    <w:p w:rsidR="00C342B1" w:rsidRDefault="00C342B1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Decomposer</w:t>
      </w:r>
    </w:p>
    <w:p w:rsidR="00C342B1" w:rsidRDefault="00C342B1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Heterotrophic</w:t>
      </w:r>
    </w:p>
    <w:p w:rsidR="00C342B1" w:rsidRDefault="00C342B1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Autotrophic</w:t>
      </w:r>
    </w:p>
    <w:p w:rsidR="00C342B1" w:rsidRDefault="00555BA9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Chemotrophic</w:t>
      </w:r>
    </w:p>
    <w:p w:rsidR="00555BA9" w:rsidRDefault="00555BA9" w:rsidP="004D300D">
      <w:p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>Detritivore</w:t>
      </w:r>
    </w:p>
    <w:p w:rsidR="00C342B1" w:rsidRDefault="00C342B1" w:rsidP="007A297F">
      <w:pPr>
        <w:rPr>
          <w:rFonts w:ascii="Arial" w:hAnsi="Arial" w:cs="Arial"/>
        </w:rPr>
      </w:pPr>
    </w:p>
    <w:p w:rsidR="004D300D" w:rsidRDefault="004D300D" w:rsidP="007A2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is the ultimate source of energy for all of life on earth?  </w:t>
      </w:r>
    </w:p>
    <w:p w:rsidR="004D300D" w:rsidRDefault="004D300D" w:rsidP="007A297F">
      <w:pPr>
        <w:rPr>
          <w:rFonts w:ascii="Arial" w:hAnsi="Arial" w:cs="Arial"/>
        </w:rPr>
      </w:pPr>
    </w:p>
    <w:p w:rsidR="00C342B1" w:rsidRDefault="00C342B1" w:rsidP="007A297F">
      <w:pPr>
        <w:rPr>
          <w:rFonts w:ascii="Arial" w:hAnsi="Arial" w:cs="Arial"/>
        </w:rPr>
      </w:pPr>
      <w:r>
        <w:rPr>
          <w:rFonts w:ascii="Arial" w:hAnsi="Arial" w:cs="Arial"/>
        </w:rPr>
        <w:t>How do ecologists study the questions posed?  What are the mathematical formula’s used when designing an experiment called?</w:t>
      </w:r>
    </w:p>
    <w:p w:rsidR="00C342B1" w:rsidRDefault="00C342B1" w:rsidP="007A297F">
      <w:pPr>
        <w:rPr>
          <w:rFonts w:ascii="Arial" w:hAnsi="Arial" w:cs="Arial"/>
        </w:rPr>
      </w:pPr>
    </w:p>
    <w:p w:rsidR="00C342B1" w:rsidRDefault="00C342B1" w:rsidP="007A297F">
      <w:pPr>
        <w:rPr>
          <w:rFonts w:ascii="Arial" w:hAnsi="Arial" w:cs="Arial"/>
        </w:rPr>
      </w:pPr>
      <w:r>
        <w:rPr>
          <w:rFonts w:ascii="Arial" w:hAnsi="Arial" w:cs="Arial"/>
        </w:rPr>
        <w:t>Why is matter recycled within an ecosystem?  How does this occur</w:t>
      </w:r>
      <w:r w:rsidR="005A1703">
        <w:rPr>
          <w:rFonts w:ascii="Arial" w:hAnsi="Arial" w:cs="Arial"/>
        </w:rPr>
        <w:t xml:space="preserve"> (what is responsible for this process)</w:t>
      </w:r>
      <w:r>
        <w:rPr>
          <w:rFonts w:ascii="Arial" w:hAnsi="Arial" w:cs="Arial"/>
        </w:rPr>
        <w:t xml:space="preserve">?  </w:t>
      </w:r>
      <w:r w:rsidR="00555BA9">
        <w:rPr>
          <w:rFonts w:ascii="Arial" w:hAnsi="Arial" w:cs="Arial"/>
        </w:rPr>
        <w:t>Why doesn’t it just disappear?</w:t>
      </w:r>
    </w:p>
    <w:p w:rsidR="00C342B1" w:rsidRDefault="00C342B1" w:rsidP="007A297F">
      <w:pPr>
        <w:rPr>
          <w:rFonts w:ascii="Arial" w:hAnsi="Arial" w:cs="Arial"/>
        </w:rPr>
      </w:pPr>
    </w:p>
    <w:p w:rsidR="00C342B1" w:rsidRDefault="00C342B1" w:rsidP="007A297F">
      <w:pPr>
        <w:rPr>
          <w:rFonts w:ascii="Arial" w:hAnsi="Arial" w:cs="Arial"/>
        </w:rPr>
      </w:pPr>
      <w:r>
        <w:rPr>
          <w:rFonts w:ascii="Arial" w:hAnsi="Arial" w:cs="Arial"/>
        </w:rPr>
        <w:t>What is a food chain?  What about a food web?</w:t>
      </w:r>
      <w:r w:rsidR="004D300D">
        <w:rPr>
          <w:rFonts w:ascii="Arial" w:hAnsi="Arial" w:cs="Arial"/>
        </w:rPr>
        <w:t xml:space="preserve">  How are they different from one another regarding energy transfer?</w:t>
      </w:r>
    </w:p>
    <w:p w:rsidR="00555BA9" w:rsidRDefault="00555BA9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t>Know the organization of an ecosystem from simple to most complex (species, population, etc.).</w:t>
      </w:r>
    </w:p>
    <w:p w:rsidR="00555BA9" w:rsidRDefault="00555BA9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t>Know the different levels found in a food chain and what they are called (e.g. primary consumer</w:t>
      </w:r>
      <w:r w:rsidR="004D300D">
        <w:rPr>
          <w:rFonts w:ascii="Arial" w:hAnsi="Arial" w:cs="Arial"/>
        </w:rPr>
        <w:t>, etc.</w:t>
      </w:r>
      <w:r>
        <w:rPr>
          <w:rFonts w:ascii="Arial" w:hAnsi="Arial" w:cs="Arial"/>
        </w:rPr>
        <w:t>)</w:t>
      </w:r>
    </w:p>
    <w:p w:rsidR="00C342B1" w:rsidRDefault="00C342B1" w:rsidP="007A297F">
      <w:pPr>
        <w:rPr>
          <w:rFonts w:ascii="Arial" w:hAnsi="Arial" w:cs="Arial"/>
        </w:rPr>
      </w:pPr>
    </w:p>
    <w:p w:rsidR="00C342B1" w:rsidRDefault="00C342B1" w:rsidP="007A297F">
      <w:pPr>
        <w:rPr>
          <w:rFonts w:ascii="Arial" w:hAnsi="Arial" w:cs="Arial"/>
        </w:rPr>
      </w:pPr>
      <w:r>
        <w:rPr>
          <w:rFonts w:ascii="Arial" w:hAnsi="Arial" w:cs="Arial"/>
        </w:rPr>
        <w:t>How do primary producers make their own food?</w:t>
      </w:r>
    </w:p>
    <w:p w:rsidR="00555BA9" w:rsidRDefault="00555BA9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t>How is energy transferred in an ecosystem?  How much is lost and how much remains within the body of the animal?</w:t>
      </w:r>
    </w:p>
    <w:p w:rsidR="00555BA9" w:rsidRDefault="00555BA9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t>What is the name for the total amount of living tissue within a given trophic level?</w:t>
      </w:r>
    </w:p>
    <w:p w:rsidR="00555BA9" w:rsidRDefault="00555BA9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Know the carbon cycle and how it cycles through the biosphere (in what ways is it released and used)?</w:t>
      </w:r>
    </w:p>
    <w:p w:rsidR="004D300D" w:rsidRDefault="004D300D" w:rsidP="007A297F">
      <w:pPr>
        <w:rPr>
          <w:rFonts w:ascii="Arial" w:hAnsi="Arial" w:cs="Arial"/>
        </w:rPr>
      </w:pPr>
    </w:p>
    <w:p w:rsidR="0040619D" w:rsidRDefault="004D300D" w:rsidP="007A2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Know details about the water </w:t>
      </w:r>
      <w:r w:rsidR="00555BA9">
        <w:rPr>
          <w:rFonts w:ascii="Arial" w:hAnsi="Arial" w:cs="Arial"/>
        </w:rPr>
        <w:t xml:space="preserve">and nitrogen cycles.  What are the most important components of each cycle and how do they interact with other components of the environment?  </w:t>
      </w:r>
    </w:p>
    <w:p w:rsidR="00555BA9" w:rsidRDefault="0040619D" w:rsidP="007A297F">
      <w:pPr>
        <w:rPr>
          <w:rFonts w:ascii="Arial" w:hAnsi="Arial" w:cs="Arial"/>
        </w:rPr>
      </w:pPr>
      <w:r>
        <w:rPr>
          <w:rFonts w:ascii="Arial" w:hAnsi="Arial" w:cs="Arial"/>
        </w:rPr>
        <w:t>Be able to explain w</w:t>
      </w:r>
      <w:r w:rsidR="00555BA9">
        <w:rPr>
          <w:rFonts w:ascii="Arial" w:hAnsi="Arial" w:cs="Arial"/>
        </w:rPr>
        <w:t xml:space="preserve">hy </w:t>
      </w:r>
      <w:r>
        <w:rPr>
          <w:rFonts w:ascii="Arial" w:hAnsi="Arial" w:cs="Arial"/>
        </w:rPr>
        <w:t xml:space="preserve">the nutrient </w:t>
      </w:r>
      <w:r w:rsidR="00555BA9">
        <w:rPr>
          <w:rFonts w:ascii="Arial" w:hAnsi="Arial" w:cs="Arial"/>
        </w:rPr>
        <w:t xml:space="preserve">cycles </w:t>
      </w:r>
      <w:r>
        <w:rPr>
          <w:rFonts w:ascii="Arial" w:hAnsi="Arial" w:cs="Arial"/>
        </w:rPr>
        <w:t xml:space="preserve">are </w:t>
      </w:r>
      <w:r w:rsidR="00555BA9">
        <w:rPr>
          <w:rFonts w:ascii="Arial" w:hAnsi="Arial" w:cs="Arial"/>
        </w:rPr>
        <w:t>essential to living systems?</w:t>
      </w:r>
    </w:p>
    <w:p w:rsidR="004D300D" w:rsidRDefault="004D300D" w:rsidP="007A297F">
      <w:pPr>
        <w:rPr>
          <w:rFonts w:ascii="Arial" w:hAnsi="Arial" w:cs="Arial"/>
        </w:rPr>
      </w:pPr>
    </w:p>
    <w:p w:rsidR="004D300D" w:rsidRDefault="004D300D" w:rsidP="007A297F">
      <w:pPr>
        <w:rPr>
          <w:rFonts w:ascii="Arial" w:hAnsi="Arial" w:cs="Arial"/>
        </w:rPr>
      </w:pPr>
      <w:r>
        <w:rPr>
          <w:rFonts w:ascii="Arial" w:hAnsi="Arial" w:cs="Arial"/>
        </w:rPr>
        <w:t>Where do nitrogen fixing bacteria located?</w:t>
      </w:r>
    </w:p>
    <w:p w:rsidR="004D300D" w:rsidRDefault="004D300D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t>What are biotic and abiotic factors?  You should know examples of each.</w:t>
      </w:r>
    </w:p>
    <w:p w:rsidR="00555BA9" w:rsidRDefault="00555BA9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t>Be able to describe the difference between photosynthetic producers and chemosynthetic producers in an ecosystem.</w:t>
      </w:r>
    </w:p>
    <w:p w:rsidR="00555BA9" w:rsidRDefault="00555BA9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t>Be able</w:t>
      </w:r>
      <w:r w:rsidR="0040619D">
        <w:rPr>
          <w:rFonts w:ascii="Arial" w:hAnsi="Arial" w:cs="Arial"/>
        </w:rPr>
        <w:t xml:space="preserve"> to look at a picture of a food web and answer questions related to the relationships between the organisms in the diagram.  </w:t>
      </w:r>
    </w:p>
    <w:p w:rsidR="0040619D" w:rsidRDefault="0040619D" w:rsidP="007A297F">
      <w:pPr>
        <w:rPr>
          <w:rFonts w:ascii="Arial" w:hAnsi="Arial" w:cs="Arial"/>
        </w:rPr>
      </w:pPr>
    </w:p>
    <w:p w:rsidR="0040619D" w:rsidRDefault="0040619D" w:rsidP="007A297F">
      <w:pPr>
        <w:rPr>
          <w:rFonts w:ascii="Arial" w:hAnsi="Arial" w:cs="Arial"/>
        </w:rPr>
      </w:pPr>
      <w:r>
        <w:rPr>
          <w:rFonts w:ascii="Arial" w:hAnsi="Arial" w:cs="Arial"/>
        </w:rPr>
        <w:t>When one organism is eliminated from an ecosystem how can that impact the other members of that environment?  Be able to explain.</w:t>
      </w:r>
    </w:p>
    <w:p w:rsidR="00555BA9" w:rsidRDefault="00555BA9" w:rsidP="007A297F">
      <w:pPr>
        <w:rPr>
          <w:rFonts w:ascii="Arial" w:hAnsi="Arial" w:cs="Arial"/>
        </w:rPr>
      </w:pPr>
    </w:p>
    <w:p w:rsidR="00555BA9" w:rsidRDefault="00555BA9" w:rsidP="007A297F">
      <w:pPr>
        <w:rPr>
          <w:rFonts w:ascii="Arial" w:hAnsi="Arial" w:cs="Arial"/>
        </w:rPr>
      </w:pPr>
      <w:r>
        <w:rPr>
          <w:rFonts w:ascii="Arial" w:hAnsi="Arial" w:cs="Arial"/>
        </w:rPr>
        <w:t>Why are the movements of energy and nutrients through living systems different?</w:t>
      </w:r>
    </w:p>
    <w:p w:rsidR="00627861" w:rsidRDefault="00627861" w:rsidP="007A297F">
      <w:pPr>
        <w:rPr>
          <w:rFonts w:ascii="Arial" w:hAnsi="Arial" w:cs="Arial"/>
        </w:rPr>
      </w:pPr>
    </w:p>
    <w:p w:rsidR="00627861" w:rsidRDefault="00627861" w:rsidP="007A2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why </w:t>
      </w:r>
      <w:proofErr w:type="gramStart"/>
      <w:r>
        <w:rPr>
          <w:rFonts w:ascii="Arial" w:hAnsi="Arial" w:cs="Arial"/>
        </w:rPr>
        <w:t>are bacteria and fungi</w:t>
      </w:r>
      <w:proofErr w:type="gramEnd"/>
      <w:r>
        <w:rPr>
          <w:rFonts w:ascii="Arial" w:hAnsi="Arial" w:cs="Arial"/>
        </w:rPr>
        <w:t xml:space="preserve"> important (essential) to ecosystems.</w:t>
      </w:r>
      <w:bookmarkStart w:id="0" w:name="_GoBack"/>
      <w:bookmarkEnd w:id="0"/>
    </w:p>
    <w:p w:rsidR="00555BA9" w:rsidRPr="007A297F" w:rsidRDefault="00555BA9" w:rsidP="007A297F">
      <w:pPr>
        <w:rPr>
          <w:rFonts w:ascii="Arial" w:hAnsi="Arial" w:cs="Arial"/>
        </w:rPr>
      </w:pPr>
    </w:p>
    <w:sectPr w:rsidR="00555BA9" w:rsidRPr="007A297F" w:rsidSect="0072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4E28"/>
    <w:multiLevelType w:val="hybridMultilevel"/>
    <w:tmpl w:val="236E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727E5"/>
    <w:multiLevelType w:val="hybridMultilevel"/>
    <w:tmpl w:val="EACC4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5DA8"/>
    <w:rsid w:val="0040619D"/>
    <w:rsid w:val="004D300D"/>
    <w:rsid w:val="00505786"/>
    <w:rsid w:val="00525DA8"/>
    <w:rsid w:val="00555BA9"/>
    <w:rsid w:val="005A1703"/>
    <w:rsid w:val="00627861"/>
    <w:rsid w:val="007226B0"/>
    <w:rsid w:val="007A297F"/>
    <w:rsid w:val="00C342B1"/>
    <w:rsid w:val="00C6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96484ADE.dotm</Template>
  <TotalTime>88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dmichaelsen</dc:creator>
  <cp:keywords/>
  <dc:description/>
  <cp:lastModifiedBy>CWASD</cp:lastModifiedBy>
  <cp:revision>3</cp:revision>
  <dcterms:created xsi:type="dcterms:W3CDTF">2010-10-06T19:32:00Z</dcterms:created>
  <dcterms:modified xsi:type="dcterms:W3CDTF">2011-10-06T20:42:00Z</dcterms:modified>
</cp:coreProperties>
</file>